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徐南悦升绿化工程270kW分布式光伏发电项目采购监控系统项目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徐南悦升绿化工程270kW分布式光伏发电项目采购监控系统项目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62" w:type="dxa"/>
        <w:tblInd w:w="-75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975"/>
        <w:gridCol w:w="4200"/>
        <w:gridCol w:w="887"/>
        <w:gridCol w:w="988"/>
        <w:gridCol w:w="1262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高清网络球型摄像机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分辨率500W，自带安装配件，含防护罩IP65，安装在室外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满足图纸及现场要求，含安装调试</w:t>
            </w:r>
          </w:p>
        </w:tc>
      </w:tr>
      <w:tr w14:paraId="47361B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现场终端箱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内置配电箱及网络交换机,实现光纤接口功能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0327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A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摄像机立杆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2米/5米，安装于屋顶或地面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0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72A9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D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5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8路数字硬盘录像机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8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监控用，含4块6T监控硬盘，双网口，4G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D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1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6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6D20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F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5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光电转换器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6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光电转换器4电口4光口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5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8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7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736F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C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4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客户端主机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9B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C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F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7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087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E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4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网络交换机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A0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E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8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D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39629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4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0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22寸显示器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B3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D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8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6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9157B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8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B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超五类网线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53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B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0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B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9A5CC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B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C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电源电缆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6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RVV2x2.5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A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8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E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A6055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6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7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铠装四芯单模光纤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65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7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6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3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A7EBE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B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5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安装配件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1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水晶头跳线等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1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B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B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78BE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2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4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设备机柜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C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800（宽）x600（深）x2260（高）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7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9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B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266F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E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F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8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0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2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5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FFB2D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A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2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PVC管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A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∅25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0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7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6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</w:t>
      </w:r>
      <w:r>
        <w:rPr>
          <w:rFonts w:hint="eastAsia" w:ascii="宋体" w:hAnsi="宋体" w:cs="宋体"/>
          <w:sz w:val="24"/>
          <w:highlight w:val="yellow"/>
        </w:rPr>
        <w:t>日前供货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安装</w:t>
      </w:r>
      <w:r>
        <w:rPr>
          <w:rFonts w:hint="eastAsia" w:ascii="宋体" w:hAnsi="宋体" w:cs="宋体"/>
          <w:sz w:val="24"/>
          <w:highlight w:val="yellow"/>
        </w:rPr>
        <w:t>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</w:t>
      </w:r>
      <w:bookmarkStart w:id="5" w:name="_GoBack"/>
      <w:bookmarkEnd w:id="5"/>
      <w:r>
        <w:rPr>
          <w:rFonts w:hint="eastAsia" w:ascii="宋体" w:hAnsi="宋体" w:cs="宋体"/>
          <w:sz w:val="24"/>
        </w:rPr>
        <w:t>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23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34893.59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6505B38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人：徐南王先生           电话：19901572108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21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49ED991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依法缴纳税收的记录（2025年三个月【税收所属日期】）（加盖公章）</w:t>
      </w:r>
    </w:p>
    <w:p w14:paraId="555E9C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12D451C5">
      <w:pPr>
        <w:spacing w:line="360" w:lineRule="auto"/>
        <w:ind w:right="560"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8、附件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529B88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7376"/>
      <w:bookmarkStart w:id="2" w:name="_Toc61871288"/>
      <w:bookmarkStart w:id="3" w:name="_Toc62734871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F309AC2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6AD7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9EC83D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依法缴纳税收的记录（2025年三个月【税收所属日期】）（加盖公章）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55B5A6A">
      <w:pPr>
        <w:spacing w:line="360" w:lineRule="auto"/>
        <w:ind w:right="560"/>
        <w:jc w:val="both"/>
        <w:rPr>
          <w:rFonts w:hint="default" w:ascii="宋体" w:hAnsi="宋体" w:eastAsia="宋体" w:cs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1BF4053"/>
    <w:rsid w:val="02654CB1"/>
    <w:rsid w:val="02851A13"/>
    <w:rsid w:val="02AA0BB1"/>
    <w:rsid w:val="04964401"/>
    <w:rsid w:val="05706FE5"/>
    <w:rsid w:val="080A06A7"/>
    <w:rsid w:val="082F0EF0"/>
    <w:rsid w:val="0AB84753"/>
    <w:rsid w:val="0D785E51"/>
    <w:rsid w:val="0E4B1F3E"/>
    <w:rsid w:val="0E6A08A6"/>
    <w:rsid w:val="0E993CB5"/>
    <w:rsid w:val="0F5436F7"/>
    <w:rsid w:val="0FB232A2"/>
    <w:rsid w:val="10076028"/>
    <w:rsid w:val="103528C7"/>
    <w:rsid w:val="10685553"/>
    <w:rsid w:val="107D77B2"/>
    <w:rsid w:val="108B4CC3"/>
    <w:rsid w:val="10AE7341"/>
    <w:rsid w:val="10D15292"/>
    <w:rsid w:val="1130123A"/>
    <w:rsid w:val="11990505"/>
    <w:rsid w:val="11AB6E5E"/>
    <w:rsid w:val="11D719B9"/>
    <w:rsid w:val="12157711"/>
    <w:rsid w:val="12377C75"/>
    <w:rsid w:val="125A440C"/>
    <w:rsid w:val="12960FB7"/>
    <w:rsid w:val="137F5319"/>
    <w:rsid w:val="13B642FE"/>
    <w:rsid w:val="14057B62"/>
    <w:rsid w:val="156863F4"/>
    <w:rsid w:val="158C1F5E"/>
    <w:rsid w:val="16BD7DED"/>
    <w:rsid w:val="171A4BA4"/>
    <w:rsid w:val="178640CA"/>
    <w:rsid w:val="17C9440E"/>
    <w:rsid w:val="18E53492"/>
    <w:rsid w:val="18FB23C1"/>
    <w:rsid w:val="1A0863A5"/>
    <w:rsid w:val="1A0B4CF3"/>
    <w:rsid w:val="1B523C11"/>
    <w:rsid w:val="1B9E1559"/>
    <w:rsid w:val="1BC0327E"/>
    <w:rsid w:val="1BD567F0"/>
    <w:rsid w:val="1C5D5B32"/>
    <w:rsid w:val="1CD822DA"/>
    <w:rsid w:val="1D4B1478"/>
    <w:rsid w:val="1DBB1976"/>
    <w:rsid w:val="1DCF3863"/>
    <w:rsid w:val="1DF56DD3"/>
    <w:rsid w:val="1E127068"/>
    <w:rsid w:val="1EFC482E"/>
    <w:rsid w:val="1F0028D1"/>
    <w:rsid w:val="1F1979A7"/>
    <w:rsid w:val="1F5844BB"/>
    <w:rsid w:val="1F8A6A8E"/>
    <w:rsid w:val="1FB216ED"/>
    <w:rsid w:val="1FD37E33"/>
    <w:rsid w:val="20822FA7"/>
    <w:rsid w:val="208E0508"/>
    <w:rsid w:val="209C2412"/>
    <w:rsid w:val="20A27049"/>
    <w:rsid w:val="219C68EA"/>
    <w:rsid w:val="220B3A67"/>
    <w:rsid w:val="22770EBB"/>
    <w:rsid w:val="22877591"/>
    <w:rsid w:val="22D10D3B"/>
    <w:rsid w:val="23104268"/>
    <w:rsid w:val="23991505"/>
    <w:rsid w:val="23C07B4A"/>
    <w:rsid w:val="249D7540"/>
    <w:rsid w:val="24B66833"/>
    <w:rsid w:val="24D32E94"/>
    <w:rsid w:val="25710060"/>
    <w:rsid w:val="258D6F73"/>
    <w:rsid w:val="25B120DE"/>
    <w:rsid w:val="261E1082"/>
    <w:rsid w:val="267674A7"/>
    <w:rsid w:val="27743463"/>
    <w:rsid w:val="28CD567C"/>
    <w:rsid w:val="297C4D6A"/>
    <w:rsid w:val="29906570"/>
    <w:rsid w:val="2A1667FD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0B13AE1"/>
    <w:rsid w:val="31180264"/>
    <w:rsid w:val="321A3C3D"/>
    <w:rsid w:val="32455388"/>
    <w:rsid w:val="331128CC"/>
    <w:rsid w:val="33AB2DFB"/>
    <w:rsid w:val="343B74DF"/>
    <w:rsid w:val="34EB4A02"/>
    <w:rsid w:val="356D26B6"/>
    <w:rsid w:val="356E4E17"/>
    <w:rsid w:val="376322BC"/>
    <w:rsid w:val="38213B10"/>
    <w:rsid w:val="38AC28C0"/>
    <w:rsid w:val="38EC419A"/>
    <w:rsid w:val="391E7B42"/>
    <w:rsid w:val="399846AE"/>
    <w:rsid w:val="39993E40"/>
    <w:rsid w:val="39A405D1"/>
    <w:rsid w:val="39BA414E"/>
    <w:rsid w:val="3A5032E7"/>
    <w:rsid w:val="3A6A792B"/>
    <w:rsid w:val="3A8B2DDD"/>
    <w:rsid w:val="3AA21814"/>
    <w:rsid w:val="3AAB5061"/>
    <w:rsid w:val="3B5D4A7E"/>
    <w:rsid w:val="3B785AA9"/>
    <w:rsid w:val="3BC75965"/>
    <w:rsid w:val="3BC80761"/>
    <w:rsid w:val="3CC34071"/>
    <w:rsid w:val="3CFC70CA"/>
    <w:rsid w:val="3E0E5DD4"/>
    <w:rsid w:val="3E0E7A8A"/>
    <w:rsid w:val="3E1A1B0B"/>
    <w:rsid w:val="3E9A2461"/>
    <w:rsid w:val="3EDC73DD"/>
    <w:rsid w:val="3F0F5FB1"/>
    <w:rsid w:val="400144C3"/>
    <w:rsid w:val="40036A20"/>
    <w:rsid w:val="41464438"/>
    <w:rsid w:val="41BD2505"/>
    <w:rsid w:val="41C31607"/>
    <w:rsid w:val="42140EA8"/>
    <w:rsid w:val="42734EFD"/>
    <w:rsid w:val="435C6356"/>
    <w:rsid w:val="43654F4B"/>
    <w:rsid w:val="43E3590A"/>
    <w:rsid w:val="451F3F2C"/>
    <w:rsid w:val="453254A3"/>
    <w:rsid w:val="45AE2934"/>
    <w:rsid w:val="463933AC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C114359"/>
    <w:rsid w:val="4DA5179B"/>
    <w:rsid w:val="4DD16AAC"/>
    <w:rsid w:val="4F6770A0"/>
    <w:rsid w:val="50140E89"/>
    <w:rsid w:val="51D72A7B"/>
    <w:rsid w:val="51E34706"/>
    <w:rsid w:val="535541BB"/>
    <w:rsid w:val="53E56A1C"/>
    <w:rsid w:val="544678EB"/>
    <w:rsid w:val="54C37501"/>
    <w:rsid w:val="54F76591"/>
    <w:rsid w:val="551A75C7"/>
    <w:rsid w:val="55BC72BE"/>
    <w:rsid w:val="55E92434"/>
    <w:rsid w:val="567F58DD"/>
    <w:rsid w:val="568E3C42"/>
    <w:rsid w:val="56BF65F2"/>
    <w:rsid w:val="56E46EA3"/>
    <w:rsid w:val="573B6C6D"/>
    <w:rsid w:val="57AF37F8"/>
    <w:rsid w:val="58192E60"/>
    <w:rsid w:val="5827645E"/>
    <w:rsid w:val="58AF117C"/>
    <w:rsid w:val="599E1B42"/>
    <w:rsid w:val="5A7259C5"/>
    <w:rsid w:val="5A870E7A"/>
    <w:rsid w:val="5B0416A8"/>
    <w:rsid w:val="5C5F030B"/>
    <w:rsid w:val="5F824661"/>
    <w:rsid w:val="5FF80052"/>
    <w:rsid w:val="60171399"/>
    <w:rsid w:val="60AC0C42"/>
    <w:rsid w:val="61651638"/>
    <w:rsid w:val="61A20F78"/>
    <w:rsid w:val="61BF71F4"/>
    <w:rsid w:val="61D54F1C"/>
    <w:rsid w:val="624707C3"/>
    <w:rsid w:val="63355F2E"/>
    <w:rsid w:val="63917746"/>
    <w:rsid w:val="63EC4B1D"/>
    <w:rsid w:val="65953D7B"/>
    <w:rsid w:val="66A6332B"/>
    <w:rsid w:val="68253A64"/>
    <w:rsid w:val="68442DFB"/>
    <w:rsid w:val="68F53A74"/>
    <w:rsid w:val="6AD432EA"/>
    <w:rsid w:val="6B692F7A"/>
    <w:rsid w:val="6BDD55E7"/>
    <w:rsid w:val="6C66353A"/>
    <w:rsid w:val="6CA80668"/>
    <w:rsid w:val="6CB357BE"/>
    <w:rsid w:val="6D171304"/>
    <w:rsid w:val="6E123E67"/>
    <w:rsid w:val="6FD05675"/>
    <w:rsid w:val="6FD627F6"/>
    <w:rsid w:val="6FD70D7F"/>
    <w:rsid w:val="70316B6B"/>
    <w:rsid w:val="71487932"/>
    <w:rsid w:val="71B44B4E"/>
    <w:rsid w:val="71FD4A4D"/>
    <w:rsid w:val="725256DA"/>
    <w:rsid w:val="72CF5403"/>
    <w:rsid w:val="73E7793A"/>
    <w:rsid w:val="74465FA5"/>
    <w:rsid w:val="748728B0"/>
    <w:rsid w:val="753B2405"/>
    <w:rsid w:val="76074DF1"/>
    <w:rsid w:val="76135B49"/>
    <w:rsid w:val="76D852CA"/>
    <w:rsid w:val="76F4258A"/>
    <w:rsid w:val="775018D4"/>
    <w:rsid w:val="78AC7019"/>
    <w:rsid w:val="791148FA"/>
    <w:rsid w:val="7AE5230C"/>
    <w:rsid w:val="7B1B6C2F"/>
    <w:rsid w:val="7B21451B"/>
    <w:rsid w:val="7BBC0535"/>
    <w:rsid w:val="7CAF14B1"/>
    <w:rsid w:val="7CB61BD5"/>
    <w:rsid w:val="7CCE6599"/>
    <w:rsid w:val="7D305041"/>
    <w:rsid w:val="7D80702A"/>
    <w:rsid w:val="7E8A2177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3110</Words>
  <Characters>3390</Characters>
  <Lines>0</Lines>
  <Paragraphs>0</Paragraphs>
  <TotalTime>5</TotalTime>
  <ScaleCrop>false</ScaleCrop>
  <LinksUpToDate>false</LinksUpToDate>
  <CharactersWithSpaces>3895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2025-07-11T08:37:00Z</cp:lastPrinted>
  <dcterms:modified xsi:type="dcterms:W3CDTF">2025-10-21T07:16:39Z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